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AE7A4" w14:textId="183582FB" w:rsidR="00127147" w:rsidRPr="006024AB" w:rsidRDefault="00127147" w:rsidP="005410A2">
      <w:pPr>
        <w:tabs>
          <w:tab w:val="left" w:pos="2835"/>
        </w:tabs>
        <w:spacing w:after="0" w:line="240" w:lineRule="auto"/>
        <w:rPr>
          <w:sz w:val="16"/>
          <w:lang w:val="en-US"/>
        </w:rPr>
      </w:pPr>
      <w:bookmarkStart w:id="0" w:name="OLE_LINK105"/>
      <w:bookmarkStart w:id="1" w:name="OLE_LINK106"/>
      <w:bookmarkStart w:id="2" w:name="OLE_LINK107"/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"/>
        <w:gridCol w:w="3544"/>
      </w:tblGrid>
      <w:tr w:rsidR="00127147" w:rsidRPr="00127147" w14:paraId="02D827D8" w14:textId="77777777" w:rsidTr="00180EC1">
        <w:tc>
          <w:tcPr>
            <w:tcW w:w="5387" w:type="dxa"/>
          </w:tcPr>
          <w:p w14:paraId="2E422FDD" w14:textId="77777777" w:rsidR="00127147" w:rsidRPr="00127147" w:rsidRDefault="00127147" w:rsidP="00180EC1">
            <w:pPr>
              <w:tabs>
                <w:tab w:val="left" w:pos="28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bookmarkStart w:id="3" w:name="OLE_LINK108"/>
            <w:bookmarkStart w:id="4" w:name="OLE_LINK109"/>
            <w:r w:rsidRPr="00127147">
              <w:rPr>
                <w:b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850" w:type="dxa"/>
          </w:tcPr>
          <w:p w14:paraId="3C33092D" w14:textId="77777777" w:rsidR="00127147" w:rsidRPr="00127147" w:rsidRDefault="00127147" w:rsidP="00180EC1">
            <w:pPr>
              <w:tabs>
                <w:tab w:val="left" w:pos="2835"/>
              </w:tabs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F3DFAA" w14:textId="77777777" w:rsidR="00127147" w:rsidRPr="00127147" w:rsidRDefault="00127147" w:rsidP="00180EC1">
            <w:pPr>
              <w:pStyle w:val="2"/>
              <w:spacing w:before="0" w:line="240" w:lineRule="auto"/>
              <w:rPr>
                <w:rFonts w:asciiTheme="minorHAnsi" w:hAnsiTheme="minorHAnsi"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127147" w:rsidRPr="00127147" w14:paraId="4875653B" w14:textId="77777777" w:rsidTr="00180EC1">
        <w:tc>
          <w:tcPr>
            <w:tcW w:w="5387" w:type="dxa"/>
          </w:tcPr>
          <w:p w14:paraId="397D4DF4" w14:textId="77777777" w:rsidR="00127147" w:rsidRPr="00127147" w:rsidRDefault="00127147" w:rsidP="00180EC1">
            <w:pPr>
              <w:tabs>
                <w:tab w:val="left" w:pos="28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147">
              <w:rPr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6ABCCC4" wp14:editId="17DB68FA">
                  <wp:extent cx="2512060" cy="908685"/>
                  <wp:effectExtent l="0" t="0" r="2540" b="5715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</w:tcPr>
          <w:p w14:paraId="22954539" w14:textId="6B88844B" w:rsidR="00127147" w:rsidRPr="00127147" w:rsidRDefault="00127147" w:rsidP="00180EC1">
            <w:pPr>
              <w:pStyle w:val="2"/>
              <w:spacing w:before="0" w:line="240" w:lineRule="auto"/>
              <w:jc w:val="righ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14:paraId="11BE3149" w14:textId="6F4CACA7" w:rsidR="00127147" w:rsidRPr="00127147" w:rsidRDefault="00127147" w:rsidP="00180EC1">
            <w:pPr>
              <w:spacing w:after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7147" w:rsidRPr="00127147" w14:paraId="7F6812F2" w14:textId="77777777" w:rsidTr="00180EC1">
        <w:tc>
          <w:tcPr>
            <w:tcW w:w="5387" w:type="dxa"/>
          </w:tcPr>
          <w:p w14:paraId="5AB96C9D" w14:textId="77777777" w:rsidR="00127147" w:rsidRPr="00127147" w:rsidRDefault="00127147" w:rsidP="00180EC1">
            <w:pPr>
              <w:tabs>
                <w:tab w:val="left" w:pos="2835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7147">
              <w:rPr>
                <w:b/>
                <w:sz w:val="20"/>
                <w:szCs w:val="20"/>
              </w:rPr>
              <w:t>ΓΕΝΙΚΗ ΔΙΕΥΘΥΝΣΗ ΤΕΧΝΙΚΩΝ ΥΠΗΡΕΣΙΩΝ, ΤΕΧΝΟΛΟΓΙΩΝ ΠΛΗΡΟΦΟΡΙΚΗΣ ΚΑΙ ΕΠΙΚΟΙΝΩΝΙΩΝ</w:t>
            </w:r>
          </w:p>
        </w:tc>
        <w:tc>
          <w:tcPr>
            <w:tcW w:w="850" w:type="dxa"/>
            <w:vMerge/>
          </w:tcPr>
          <w:p w14:paraId="16889742" w14:textId="77777777" w:rsidR="00127147" w:rsidRPr="00127147" w:rsidRDefault="00127147" w:rsidP="00180EC1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11F78C0" w14:textId="77777777" w:rsidR="00127147" w:rsidRPr="00127147" w:rsidRDefault="00127147" w:rsidP="00180E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3"/>
      <w:bookmarkEnd w:id="4"/>
    </w:tbl>
    <w:p w14:paraId="57EE8929" w14:textId="77777777" w:rsidR="00127147" w:rsidRPr="00127147" w:rsidRDefault="00127147" w:rsidP="005410A2">
      <w:pPr>
        <w:tabs>
          <w:tab w:val="left" w:pos="2835"/>
        </w:tabs>
        <w:spacing w:after="0" w:line="240" w:lineRule="auto"/>
        <w:rPr>
          <w:sz w:val="16"/>
        </w:rPr>
      </w:pPr>
    </w:p>
    <w:bookmarkEnd w:id="0"/>
    <w:bookmarkEnd w:id="1"/>
    <w:bookmarkEnd w:id="2"/>
    <w:p w14:paraId="62506D43" w14:textId="14571AFC" w:rsidR="00F63D6A" w:rsidRDefault="00F63D6A" w:rsidP="005410A2">
      <w:pPr>
        <w:spacing w:after="0" w:line="240" w:lineRule="auto"/>
      </w:pPr>
    </w:p>
    <w:p w14:paraId="6CB2EF04" w14:textId="70BFA07A" w:rsidR="00F63D6A" w:rsidRDefault="00F63D6A" w:rsidP="005410A2">
      <w:pPr>
        <w:spacing w:after="0" w:line="240" w:lineRule="auto"/>
      </w:pPr>
    </w:p>
    <w:p w14:paraId="26BC5402" w14:textId="77777777" w:rsidR="00F63D6A" w:rsidRPr="00F63D6A" w:rsidRDefault="00F63D6A" w:rsidP="00F63D6A">
      <w:pPr>
        <w:spacing w:after="0" w:line="240" w:lineRule="auto"/>
        <w:jc w:val="center"/>
        <w:rPr>
          <w:b/>
          <w:u w:val="single"/>
        </w:rPr>
      </w:pPr>
      <w:r w:rsidRPr="00F63D6A">
        <w:rPr>
          <w:b/>
          <w:u w:val="single"/>
        </w:rPr>
        <w:t>ΕΝΤΥΠΟ ΟΙΚΟΝΟΜΙΚΗΣ ΠΡΟΣΦΟΡΑΣ</w:t>
      </w:r>
    </w:p>
    <w:p w14:paraId="21EF95BD" w14:textId="7F03CB83" w:rsidR="00F63D6A" w:rsidRDefault="00F63D6A" w:rsidP="00F63D6A">
      <w:pPr>
        <w:spacing w:after="0" w:line="240" w:lineRule="auto"/>
      </w:pPr>
    </w:p>
    <w:p w14:paraId="4FA35D59" w14:textId="77777777" w:rsidR="00881410" w:rsidRDefault="00881410" w:rsidP="00F63D6A">
      <w:pPr>
        <w:spacing w:after="0" w:line="240" w:lineRule="auto"/>
      </w:pPr>
    </w:p>
    <w:p w14:paraId="7F50324C" w14:textId="6C2D462B" w:rsidR="00F63D6A" w:rsidRDefault="00F63D6A" w:rsidP="00F63D6A">
      <w:pPr>
        <w:spacing w:after="0" w:line="240" w:lineRule="auto"/>
      </w:pPr>
      <w:r>
        <w:t>Του...................................................................................................................................................</w:t>
      </w:r>
      <w:r w:rsidR="00F6197D">
        <w:t>............</w:t>
      </w:r>
      <w:r>
        <w:t xml:space="preserve">......., </w:t>
      </w:r>
    </w:p>
    <w:p w14:paraId="42A6881E" w14:textId="0BCEFD5E" w:rsidR="00F63D6A" w:rsidRDefault="00F63D6A" w:rsidP="00F63D6A">
      <w:pPr>
        <w:spacing w:after="0" w:line="240" w:lineRule="auto"/>
      </w:pPr>
      <w:r>
        <w:t>Οδός ...............................................................</w:t>
      </w:r>
      <w:r w:rsidR="00F6197D">
        <w:t>.....................</w:t>
      </w:r>
      <w:r>
        <w:t xml:space="preserve">................................ Αριθ. ............., Τ.Κ.:…………….. </w:t>
      </w:r>
    </w:p>
    <w:p w14:paraId="09C0C024" w14:textId="77777777" w:rsidR="00F63D6A" w:rsidRDefault="00F63D6A" w:rsidP="00F63D6A">
      <w:pPr>
        <w:spacing w:after="0" w:line="240" w:lineRule="auto"/>
      </w:pPr>
      <w:r>
        <w:t>Α.Φ.Μ.:…………………..………………….…., ΔΟΥ:……………………………………………….</w:t>
      </w:r>
    </w:p>
    <w:p w14:paraId="4297E55E" w14:textId="04B0A84E" w:rsidR="00F63D6A" w:rsidRDefault="00F63D6A" w:rsidP="00F63D6A">
      <w:pPr>
        <w:spacing w:after="0" w:line="240" w:lineRule="auto"/>
      </w:pPr>
      <w:proofErr w:type="spellStart"/>
      <w:r>
        <w:t>Τηλ</w:t>
      </w:r>
      <w:proofErr w:type="spellEnd"/>
      <w:r>
        <w:t>.:………………</w:t>
      </w:r>
      <w:r w:rsidR="00F6197D">
        <w:t>…</w:t>
      </w:r>
      <w:r>
        <w:t>…………</w:t>
      </w:r>
      <w:r w:rsidR="00F6197D">
        <w:t>……………….</w:t>
      </w:r>
      <w:r>
        <w:t>………, Email:……</w:t>
      </w:r>
      <w:r w:rsidR="00F6197D">
        <w:t>…..</w:t>
      </w:r>
      <w:r>
        <w:t>……</w:t>
      </w:r>
      <w:r w:rsidR="00F6197D">
        <w:t>…</w:t>
      </w:r>
      <w:r>
        <w:t>………………………………………………..,</w:t>
      </w:r>
    </w:p>
    <w:p w14:paraId="58471B24" w14:textId="77777777" w:rsidR="00F63D6A" w:rsidRDefault="00F63D6A" w:rsidP="00F63D6A">
      <w:pPr>
        <w:spacing w:after="0" w:line="240" w:lineRule="auto"/>
      </w:pPr>
    </w:p>
    <w:p w14:paraId="3AE925AC" w14:textId="77777777" w:rsidR="00F63D6A" w:rsidRPr="00F63D6A" w:rsidRDefault="00F63D6A" w:rsidP="00F63D6A">
      <w:pPr>
        <w:spacing w:after="0" w:line="240" w:lineRule="auto"/>
        <w:jc w:val="center"/>
        <w:rPr>
          <w:b/>
        </w:rPr>
      </w:pPr>
      <w:r w:rsidRPr="00F63D6A">
        <w:rPr>
          <w:b/>
        </w:rPr>
        <w:t>ΠΡΟΣ:</w:t>
      </w:r>
    </w:p>
    <w:p w14:paraId="1D56F90D" w14:textId="77777777" w:rsidR="00F63D6A" w:rsidRDefault="00F63D6A" w:rsidP="00F63D6A">
      <w:pPr>
        <w:spacing w:after="0" w:line="240" w:lineRule="auto"/>
      </w:pPr>
    </w:p>
    <w:p w14:paraId="2C9D18BA" w14:textId="77777777" w:rsidR="00F63D6A" w:rsidRDefault="00F63D6A" w:rsidP="00F63D6A">
      <w:pPr>
        <w:spacing w:after="0" w:line="240" w:lineRule="auto"/>
      </w:pPr>
      <w:r>
        <w:t>Την επιτροπή αξιολόγησης προσφορών της δημόσιας πρόσκλησης υποβολής προσφορών για την ανάδειξη αναδόχου εκτελέσεως για την:</w:t>
      </w:r>
    </w:p>
    <w:p w14:paraId="21CA6978" w14:textId="77777777" w:rsidR="00F63D6A" w:rsidRDefault="00F63D6A" w:rsidP="00F63D6A">
      <w:pPr>
        <w:spacing w:after="0" w:line="240" w:lineRule="auto"/>
      </w:pPr>
    </w:p>
    <w:p w14:paraId="44DEACD3" w14:textId="1BBA892F" w:rsidR="00F63D6A" w:rsidRDefault="00F63D6A" w:rsidP="00F63D6A">
      <w:pPr>
        <w:spacing w:after="0" w:line="240" w:lineRule="auto"/>
        <w:jc w:val="center"/>
      </w:pPr>
      <w:r>
        <w:t>«</w:t>
      </w:r>
      <w:r w:rsidRPr="00F63D6A">
        <w:rPr>
          <w:b/>
        </w:rPr>
        <w:t>Προμήθεια Υλικών συντήρησης για τις ανάγκες της Φοιτητικής Εστίας του Παν/</w:t>
      </w:r>
      <w:proofErr w:type="spellStart"/>
      <w:r w:rsidRPr="00F63D6A">
        <w:rPr>
          <w:b/>
        </w:rPr>
        <w:t>μίου</w:t>
      </w:r>
      <w:proofErr w:type="spellEnd"/>
      <w:r w:rsidRPr="00F63D6A">
        <w:rPr>
          <w:b/>
        </w:rPr>
        <w:t xml:space="preserve"> Πατρών</w:t>
      </w:r>
      <w:r>
        <w:t>»</w:t>
      </w:r>
    </w:p>
    <w:p w14:paraId="6D3CE886" w14:textId="5A713A83" w:rsidR="00F63D6A" w:rsidRDefault="00F63D6A" w:rsidP="00F63D6A">
      <w:pPr>
        <w:spacing w:after="0" w:line="240" w:lineRule="auto"/>
        <w:jc w:val="center"/>
      </w:pPr>
      <w:r>
        <w:t>(Π-77/2024)</w:t>
      </w:r>
    </w:p>
    <w:p w14:paraId="54B144E7" w14:textId="77777777" w:rsidR="00F63D6A" w:rsidRDefault="00F63D6A" w:rsidP="00F63D6A">
      <w:pPr>
        <w:spacing w:after="0" w:line="240" w:lineRule="auto"/>
        <w:jc w:val="right"/>
      </w:pPr>
      <w:r>
        <w:t>ΕΝΤΑΥΘΑ</w:t>
      </w:r>
    </w:p>
    <w:p w14:paraId="2FAD453C" w14:textId="77777777" w:rsidR="00F63D6A" w:rsidRDefault="00F63D6A" w:rsidP="00F63D6A">
      <w:pPr>
        <w:spacing w:after="0" w:line="240" w:lineRule="auto"/>
      </w:pPr>
    </w:p>
    <w:p w14:paraId="2545D72E" w14:textId="77777777" w:rsidR="00F63D6A" w:rsidRDefault="00F63D6A" w:rsidP="00F63D6A">
      <w:pPr>
        <w:spacing w:after="0" w:line="240" w:lineRule="auto"/>
      </w:pPr>
      <w:r>
        <w:t xml:space="preserve">Οι τιμές της παρούσης προσφοράς αφορούν την προμήθεια υλικών σύμφωνα με τον Προϋπολογισμό και περιλαμβάνουν εν γένει όλες τις απαιτούμενες δαπάνες προμήθειας και μεταφοράς φορτώσεως - εκφορτώσεως των ανωτέρω ειδών. </w:t>
      </w:r>
    </w:p>
    <w:p w14:paraId="035CC506" w14:textId="77777777" w:rsidR="00F63D6A" w:rsidRDefault="00F63D6A" w:rsidP="00F63D6A">
      <w:pPr>
        <w:spacing w:after="0" w:line="240" w:lineRule="auto"/>
      </w:pPr>
    </w:p>
    <w:p w14:paraId="18FF2B55" w14:textId="5EB00745" w:rsidR="00F63D6A" w:rsidRDefault="00F63D6A" w:rsidP="00F63D6A">
      <w:pPr>
        <w:spacing w:after="0" w:line="240" w:lineRule="auto"/>
      </w:pPr>
      <w:r>
        <w:t xml:space="preserve">Προσφερόμενο ενιαίο ποσοστό έκπτωσης επί των τιμών </w:t>
      </w:r>
      <w:r w:rsidR="00631CBE">
        <w:t>μονάδας</w:t>
      </w:r>
      <w:bookmarkStart w:id="5" w:name="_GoBack"/>
      <w:bookmarkEnd w:id="5"/>
      <w:r>
        <w:t xml:space="preserve"> για το σύνολο των ειδών ανά κατηγορία</w:t>
      </w:r>
    </w:p>
    <w:p w14:paraId="102E1F8B" w14:textId="77777777" w:rsidR="00F63D6A" w:rsidRDefault="00F63D6A" w:rsidP="00F63D6A">
      <w:pPr>
        <w:spacing w:after="0" w:line="240" w:lineRule="auto"/>
      </w:pPr>
    </w:p>
    <w:p w14:paraId="547CCBCC" w14:textId="77777777" w:rsidR="00F63D6A" w:rsidRPr="00F63D6A" w:rsidRDefault="00F63D6A" w:rsidP="00F63D6A">
      <w:pPr>
        <w:spacing w:after="0" w:line="240" w:lineRule="auto"/>
        <w:rPr>
          <w:b/>
        </w:rPr>
      </w:pPr>
      <w:r w:rsidRPr="00F63D6A">
        <w:rPr>
          <w:b/>
        </w:rPr>
        <w:t>ΚΑΤΗΓΟΡΙΑ 1: ΥΔΡΑΥΛΙΚΑ</w:t>
      </w:r>
    </w:p>
    <w:p w14:paraId="52A322B5" w14:textId="77777777" w:rsidR="00F63D6A" w:rsidRDefault="00F63D6A" w:rsidP="00F63D6A">
      <w:pPr>
        <w:spacing w:after="0" w:line="240" w:lineRule="auto"/>
      </w:pPr>
      <w:r>
        <w:t>(ολογράφως)</w:t>
      </w:r>
    </w:p>
    <w:p w14:paraId="57774C2D" w14:textId="3B4CABF7" w:rsidR="00F63D6A" w:rsidRDefault="00F63D6A" w:rsidP="00F63D6A">
      <w:pPr>
        <w:spacing w:after="0" w:line="240" w:lineRule="auto"/>
      </w:pPr>
      <w:r>
        <w:t>................................................................................................................................…….......................................,</w:t>
      </w:r>
    </w:p>
    <w:p w14:paraId="16B22CB2" w14:textId="77777777" w:rsidR="00F63D6A" w:rsidRDefault="00F63D6A" w:rsidP="00F63D6A">
      <w:pPr>
        <w:spacing w:after="0" w:line="240" w:lineRule="auto"/>
      </w:pPr>
      <w:r>
        <w:t>(αριθμητικώς)</w:t>
      </w:r>
    </w:p>
    <w:p w14:paraId="04959980" w14:textId="126261C9" w:rsidR="00F63D6A" w:rsidRDefault="00F63D6A" w:rsidP="00F63D6A">
      <w:pPr>
        <w:spacing w:after="0" w:line="240" w:lineRule="auto"/>
      </w:pPr>
      <w:r w:rsidRPr="00F63D6A">
        <w:t>................................................................................................................................…….......................................,</w:t>
      </w:r>
    </w:p>
    <w:p w14:paraId="61FC18FC" w14:textId="77777777" w:rsidR="00F63D6A" w:rsidRDefault="00F63D6A" w:rsidP="00F63D6A">
      <w:pPr>
        <w:spacing w:after="0" w:line="240" w:lineRule="auto"/>
      </w:pPr>
    </w:p>
    <w:p w14:paraId="1F5762E0" w14:textId="77777777" w:rsidR="00F63D6A" w:rsidRPr="00F63D6A" w:rsidRDefault="00F63D6A" w:rsidP="00F63D6A">
      <w:pPr>
        <w:spacing w:after="0" w:line="240" w:lineRule="auto"/>
        <w:rPr>
          <w:b/>
        </w:rPr>
      </w:pPr>
      <w:r w:rsidRPr="00F63D6A">
        <w:rPr>
          <w:b/>
        </w:rPr>
        <w:t>ΚΑΤΗΓΟΡΙΑ 2: ΣΙΔΗΡΙΚΑ</w:t>
      </w:r>
    </w:p>
    <w:p w14:paraId="7678F15B" w14:textId="77777777" w:rsidR="00F63D6A" w:rsidRDefault="00F63D6A" w:rsidP="00F63D6A">
      <w:pPr>
        <w:spacing w:after="0" w:line="240" w:lineRule="auto"/>
      </w:pPr>
      <w:r>
        <w:t>(ολογράφως)</w:t>
      </w:r>
    </w:p>
    <w:p w14:paraId="03D8A31C" w14:textId="75008713" w:rsidR="00F63D6A" w:rsidRDefault="00F63D6A" w:rsidP="00F63D6A">
      <w:pPr>
        <w:spacing w:after="0" w:line="240" w:lineRule="auto"/>
      </w:pPr>
      <w:r w:rsidRPr="00F63D6A">
        <w:t xml:space="preserve">................................................................................................................................……......................................., </w:t>
      </w:r>
      <w:r>
        <w:t>(αριθμητικώς)</w:t>
      </w:r>
    </w:p>
    <w:p w14:paraId="06622AB6" w14:textId="0BE4C4D4" w:rsidR="00F63D6A" w:rsidRDefault="00F63D6A" w:rsidP="00F63D6A">
      <w:pPr>
        <w:spacing w:after="0" w:line="240" w:lineRule="auto"/>
      </w:pPr>
      <w:r w:rsidRPr="00F63D6A">
        <w:t>................................................................................................................................…….......................................,</w:t>
      </w:r>
    </w:p>
    <w:p w14:paraId="7F0D3AEA" w14:textId="391434ED" w:rsidR="00881410" w:rsidRDefault="00881410">
      <w:pPr>
        <w:spacing w:after="0" w:line="240" w:lineRule="auto"/>
        <w:jc w:val="left"/>
      </w:pPr>
      <w:r>
        <w:br w:type="page"/>
      </w:r>
    </w:p>
    <w:p w14:paraId="399A290E" w14:textId="77777777" w:rsidR="00F63D6A" w:rsidRPr="00F63D6A" w:rsidRDefault="00F63D6A" w:rsidP="00F63D6A">
      <w:pPr>
        <w:spacing w:after="0" w:line="240" w:lineRule="auto"/>
        <w:rPr>
          <w:b/>
        </w:rPr>
      </w:pPr>
      <w:r w:rsidRPr="00F63D6A">
        <w:rPr>
          <w:b/>
        </w:rPr>
        <w:lastRenderedPageBreak/>
        <w:t>ΚΑΤΗΓΟΡΙΑ 3: ΧΡΩΜΑΤΑ</w:t>
      </w:r>
    </w:p>
    <w:p w14:paraId="6A25D646" w14:textId="77777777" w:rsidR="00F63D6A" w:rsidRDefault="00F63D6A" w:rsidP="00F63D6A">
      <w:pPr>
        <w:spacing w:after="0" w:line="240" w:lineRule="auto"/>
      </w:pPr>
      <w:r>
        <w:t>(ολογράφως)</w:t>
      </w:r>
    </w:p>
    <w:p w14:paraId="5EBAF55C" w14:textId="572AE695" w:rsidR="00F63D6A" w:rsidRDefault="00F63D6A" w:rsidP="00F63D6A">
      <w:pPr>
        <w:spacing w:after="0" w:line="240" w:lineRule="auto"/>
      </w:pPr>
      <w:r w:rsidRPr="00F63D6A">
        <w:t xml:space="preserve">................................................................................................................................……......................................., </w:t>
      </w:r>
      <w:r>
        <w:t>(αριθμητικώς)</w:t>
      </w:r>
    </w:p>
    <w:p w14:paraId="1D677012" w14:textId="646D4A83" w:rsidR="00F63D6A" w:rsidRDefault="00F63D6A" w:rsidP="00F63D6A">
      <w:pPr>
        <w:spacing w:after="0" w:line="240" w:lineRule="auto"/>
      </w:pPr>
      <w:r w:rsidRPr="00F63D6A">
        <w:t>................................................................................................................................…….......................................,</w:t>
      </w:r>
    </w:p>
    <w:p w14:paraId="2443277A" w14:textId="77777777" w:rsidR="00F63D6A" w:rsidRPr="00F63D6A" w:rsidRDefault="00F63D6A" w:rsidP="00F63D6A">
      <w:pPr>
        <w:spacing w:after="0" w:line="240" w:lineRule="auto"/>
        <w:rPr>
          <w:b/>
        </w:rPr>
      </w:pPr>
      <w:r w:rsidRPr="00F63D6A">
        <w:rPr>
          <w:b/>
        </w:rPr>
        <w:t>ΚΑΤΗΓΟΡΙΑ 4: ΗΛΕΚΤΡΟΛΟΓΙΚΑ</w:t>
      </w:r>
    </w:p>
    <w:p w14:paraId="3F4E2AFE" w14:textId="77777777" w:rsidR="00F63D6A" w:rsidRDefault="00F63D6A" w:rsidP="00F63D6A">
      <w:pPr>
        <w:spacing w:after="0" w:line="240" w:lineRule="auto"/>
      </w:pPr>
      <w:r>
        <w:t>(ολογράφως)</w:t>
      </w:r>
    </w:p>
    <w:p w14:paraId="4A70C8EC" w14:textId="3ACC20E4" w:rsidR="00F63D6A" w:rsidRDefault="00F63D6A" w:rsidP="00F63D6A">
      <w:pPr>
        <w:spacing w:after="0" w:line="240" w:lineRule="auto"/>
      </w:pPr>
      <w:r w:rsidRPr="00F63D6A">
        <w:t xml:space="preserve">................................................................................................................................……......................................., </w:t>
      </w:r>
      <w:r>
        <w:t>(αριθμητικώς)</w:t>
      </w:r>
    </w:p>
    <w:p w14:paraId="136D2BE9" w14:textId="0886F8F7" w:rsidR="00F63D6A" w:rsidRDefault="00F63D6A" w:rsidP="00F63D6A">
      <w:pPr>
        <w:spacing w:after="0" w:line="240" w:lineRule="auto"/>
      </w:pPr>
      <w:r w:rsidRPr="00F63D6A">
        <w:t>................................................................................................................................…….......................................,</w:t>
      </w:r>
    </w:p>
    <w:p w14:paraId="5E3A52A0" w14:textId="77777777" w:rsidR="00F63D6A" w:rsidRDefault="00F63D6A" w:rsidP="00F63D6A">
      <w:pPr>
        <w:spacing w:after="0" w:line="240" w:lineRule="auto"/>
      </w:pPr>
    </w:p>
    <w:p w14:paraId="7E809AD0" w14:textId="77777777" w:rsidR="00F63D6A" w:rsidRDefault="00F63D6A" w:rsidP="00F63D6A">
      <w:pPr>
        <w:spacing w:after="0" w:line="240" w:lineRule="auto"/>
      </w:pPr>
    </w:p>
    <w:p w14:paraId="26C023D6" w14:textId="77777777" w:rsidR="00F63D6A" w:rsidRDefault="00F63D6A" w:rsidP="00F63D6A">
      <w:pPr>
        <w:spacing w:after="0" w:line="240" w:lineRule="auto"/>
      </w:pPr>
      <w:r>
        <w:t>Η παρούσα ισχύει για έξι (6) μήνες.</w:t>
      </w:r>
    </w:p>
    <w:p w14:paraId="342B8F67" w14:textId="77777777" w:rsidR="00F63D6A" w:rsidRDefault="00F63D6A" w:rsidP="00F63D6A">
      <w:pPr>
        <w:spacing w:after="0" w:line="240" w:lineRule="auto"/>
      </w:pPr>
    </w:p>
    <w:p w14:paraId="062920E9" w14:textId="77777777" w:rsidR="00F63D6A" w:rsidRDefault="00F63D6A" w:rsidP="00F63D6A">
      <w:pPr>
        <w:spacing w:after="0" w:line="240" w:lineRule="auto"/>
      </w:pPr>
    </w:p>
    <w:p w14:paraId="72E050D9" w14:textId="77777777" w:rsidR="00F63D6A" w:rsidRDefault="00F63D6A" w:rsidP="00F63D6A">
      <w:pPr>
        <w:spacing w:after="0" w:line="240" w:lineRule="auto"/>
      </w:pPr>
    </w:p>
    <w:p w14:paraId="228A9C9B" w14:textId="77777777" w:rsidR="00F63D6A" w:rsidRDefault="00F63D6A" w:rsidP="00F63D6A">
      <w:pPr>
        <w:spacing w:after="0" w:line="240" w:lineRule="auto"/>
      </w:pPr>
      <w:r>
        <w:t xml:space="preserve">                                                                                                                Πάτρα . . . . . . . . . . . . . . . . . .</w:t>
      </w:r>
    </w:p>
    <w:p w14:paraId="3AA69EE1" w14:textId="77777777" w:rsidR="00F63D6A" w:rsidRDefault="00F63D6A" w:rsidP="00F63D6A">
      <w:pPr>
        <w:spacing w:after="0" w:line="240" w:lineRule="auto"/>
      </w:pPr>
    </w:p>
    <w:p w14:paraId="2529FCE6" w14:textId="77777777" w:rsidR="00F63D6A" w:rsidRDefault="00F63D6A" w:rsidP="00F63D6A">
      <w:pPr>
        <w:spacing w:after="0" w:line="240" w:lineRule="auto"/>
      </w:pPr>
      <w:r>
        <w:t xml:space="preserve">                                                                                                                                Ο Προσφέρων</w:t>
      </w:r>
    </w:p>
    <w:p w14:paraId="027C64EE" w14:textId="77777777" w:rsidR="00F63D6A" w:rsidRPr="00641AF5" w:rsidRDefault="00F63D6A" w:rsidP="005410A2">
      <w:pPr>
        <w:spacing w:after="0" w:line="240" w:lineRule="auto"/>
      </w:pPr>
    </w:p>
    <w:sectPr w:rsidR="00F63D6A" w:rsidRPr="00641AF5" w:rsidSect="00DD5D9E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B91C4" w14:textId="77777777" w:rsidR="0009336D" w:rsidRDefault="0009336D" w:rsidP="00574398">
      <w:pPr>
        <w:spacing w:after="0" w:line="240" w:lineRule="auto"/>
      </w:pPr>
      <w:r>
        <w:separator/>
      </w:r>
    </w:p>
  </w:endnote>
  <w:endnote w:type="continuationSeparator" w:id="0">
    <w:p w14:paraId="701B96AE" w14:textId="77777777" w:rsidR="0009336D" w:rsidRDefault="0009336D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85"/>
      <w:gridCol w:w="5454"/>
    </w:tblGrid>
    <w:tr w:rsidR="00D625CF" w14:paraId="6083E2EE" w14:textId="77777777" w:rsidTr="00F63D6A">
      <w:tc>
        <w:tcPr>
          <w:tcW w:w="4185" w:type="dxa"/>
          <w:vMerge w:val="restart"/>
          <w:vAlign w:val="center"/>
        </w:tcPr>
        <w:sdt>
          <w:sdtPr>
            <w:id w:val="-2001037711"/>
            <w:docPartObj>
              <w:docPartGallery w:val="Page Numbers (Bottom of Page)"/>
              <w:docPartUnique/>
            </w:docPartObj>
          </w:sdtPr>
          <w:sdtEndPr/>
          <w:sdtContent>
            <w:p w14:paraId="59930A15" w14:textId="30FD87C0" w:rsidR="00D625CF" w:rsidRDefault="00D625CF" w:rsidP="00D625CF">
              <w:pPr>
                <w:pStyle w:val="a6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A90334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  <w:p w14:paraId="78F6A25D" w14:textId="77777777" w:rsidR="00D625CF" w:rsidRDefault="00D625CF" w:rsidP="00D625CF">
          <w:pPr>
            <w:pStyle w:val="a6"/>
            <w:jc w:val="right"/>
            <w:rPr>
              <w:noProof/>
            </w:rPr>
          </w:pPr>
        </w:p>
      </w:tc>
      <w:tc>
        <w:tcPr>
          <w:tcW w:w="5454" w:type="dxa"/>
          <w:hideMark/>
        </w:tcPr>
        <w:p w14:paraId="28BFC8B7" w14:textId="77777777" w:rsidR="00D625CF" w:rsidRDefault="00D625CF" w:rsidP="00D625CF">
          <w:pPr>
            <w:pStyle w:val="a6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43754498" wp14:editId="04D56459">
                <wp:extent cx="666750" cy="476250"/>
                <wp:effectExtent l="0" t="0" r="0" b="0"/>
                <wp:docPr id="283100492" name="Εικόνα 1" descr="Εικόνα που περιέχει γραμματοσειρά, λογότυπο, κείμενο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8085022" name="Εικόνα 1" descr="Εικόνα που περιέχει γραμματοσειρά, λογότυπο, κείμενο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625CF" w14:paraId="34FF5BE6" w14:textId="77777777" w:rsidTr="00F63D6A">
      <w:tc>
        <w:tcPr>
          <w:tcW w:w="4185" w:type="dxa"/>
          <w:vMerge/>
        </w:tcPr>
        <w:p w14:paraId="3EA5A51E" w14:textId="77777777" w:rsidR="00D625CF" w:rsidRDefault="00D625CF" w:rsidP="00D625CF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5454" w:type="dxa"/>
        </w:tcPr>
        <w:p w14:paraId="73BC55DF" w14:textId="77777777" w:rsidR="00D625CF" w:rsidRDefault="00D625CF" w:rsidP="00F63D6A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1B375462" w14:textId="77777777" w:rsidR="00D625CF" w:rsidRDefault="00D625CF" w:rsidP="00F63D6A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000000"/>
              <w:sz w:val="14"/>
              <w:szCs w:val="14"/>
              <w:lang w:val="en-US"/>
            </w:rPr>
            <w:t xml:space="preserve">No: </w:t>
          </w:r>
          <w:r w:rsidRPr="00524F19">
            <w:rPr>
              <w:rFonts w:ascii="Arial" w:hAnsi="Arial" w:cs="Arial"/>
              <w:color w:val="000000"/>
              <w:sz w:val="14"/>
              <w:szCs w:val="14"/>
              <w:lang w:val="en-US"/>
            </w:rPr>
            <w:t>20001240010634</w:t>
          </w:r>
        </w:p>
        <w:p w14:paraId="34ACFD8F" w14:textId="77777777" w:rsidR="00D625CF" w:rsidRDefault="00D625CF" w:rsidP="00F63D6A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5E9FD6C6" w14:textId="15D5D80E" w:rsidR="00D625CF" w:rsidRPr="00F63D6A" w:rsidRDefault="00D625CF" w:rsidP="00F63D6A">
          <w:pPr>
            <w:spacing w:after="0" w:line="240" w:lineRule="auto"/>
            <w:jc w:val="right"/>
            <w:rPr>
              <w:sz w:val="18"/>
              <w:szCs w:val="18"/>
            </w:rPr>
          </w:pPr>
          <w:proofErr w:type="spellStart"/>
          <w:r>
            <w:rPr>
              <w:rFonts w:ascii="Arial" w:hAnsi="Arial" w:cs="Arial"/>
              <w:color w:val="000000"/>
              <w:sz w:val="14"/>
              <w:szCs w:val="14"/>
            </w:rPr>
            <w:t>No</w:t>
          </w:r>
          <w:proofErr w:type="spellEnd"/>
          <w:r>
            <w:rPr>
              <w:rFonts w:ascii="Arial" w:hAnsi="Arial" w:cs="Arial"/>
              <w:color w:val="000000"/>
              <w:sz w:val="14"/>
              <w:szCs w:val="14"/>
            </w:rPr>
            <w:t>:</w:t>
          </w:r>
          <w:r>
            <w:t xml:space="preserve"> </w:t>
          </w:r>
          <w:r w:rsidRPr="00524F19">
            <w:rPr>
              <w:rFonts w:ascii="Arial" w:hAnsi="Arial" w:cs="Arial"/>
              <w:color w:val="000000"/>
              <w:sz w:val="14"/>
              <w:szCs w:val="14"/>
            </w:rPr>
            <w:t>20024240010633</w:t>
          </w:r>
        </w:p>
      </w:tc>
    </w:tr>
  </w:tbl>
  <w:p w14:paraId="10FF581A" w14:textId="77777777" w:rsidR="004A2038" w:rsidRDefault="004A203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CF57E" w14:textId="77777777" w:rsidR="0009336D" w:rsidRDefault="0009336D" w:rsidP="00574398">
      <w:pPr>
        <w:spacing w:after="0" w:line="240" w:lineRule="auto"/>
      </w:pPr>
      <w:r>
        <w:separator/>
      </w:r>
    </w:p>
  </w:footnote>
  <w:footnote w:type="continuationSeparator" w:id="0">
    <w:p w14:paraId="36EFB84F" w14:textId="77777777" w:rsidR="0009336D" w:rsidRDefault="0009336D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" o:bullet="t">
        <v:imagedata r:id="rId1" o:title=""/>
      </v:shape>
    </w:pict>
  </w:numPicBullet>
  <w:abstractNum w:abstractNumId="0" w15:restartNumberingAfterBreak="0">
    <w:nsid w:val="FFFFFF7E"/>
    <w:multiLevelType w:val="singleLevel"/>
    <w:tmpl w:val="1D58F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5D6A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2CD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C33D3B"/>
    <w:multiLevelType w:val="hybridMultilevel"/>
    <w:tmpl w:val="68EEC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57760"/>
    <w:multiLevelType w:val="hybridMultilevel"/>
    <w:tmpl w:val="39A27220"/>
    <w:lvl w:ilvl="0" w:tplc="D940F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  <w:w w:val="101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F30D58"/>
    <w:multiLevelType w:val="singleLevel"/>
    <w:tmpl w:val="7952994E"/>
    <w:lvl w:ilvl="0">
      <w:start w:val="1"/>
      <w:numFmt w:val="decimal"/>
      <w:lvlText w:val="%1."/>
      <w:legacy w:legacy="1" w:legacySpace="0" w:legacyIndent="355"/>
      <w:lvlJc w:val="left"/>
      <w:rPr>
        <w:rFonts w:ascii="Garamond" w:hAnsi="Garamond" w:cs="Arial" w:hint="default"/>
        <w:b/>
      </w:rPr>
    </w:lvl>
  </w:abstractNum>
  <w:abstractNum w:abstractNumId="6" w15:restartNumberingAfterBreak="0">
    <w:nsid w:val="0D175513"/>
    <w:multiLevelType w:val="hybridMultilevel"/>
    <w:tmpl w:val="E786B19E"/>
    <w:lvl w:ilvl="0" w:tplc="0408000B">
      <w:start w:val="1"/>
      <w:numFmt w:val="bullet"/>
      <w:lvlText w:val=""/>
      <w:lvlJc w:val="left"/>
      <w:pPr>
        <w:ind w:left="137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7" w15:restartNumberingAfterBreak="0">
    <w:nsid w:val="0D4257E4"/>
    <w:multiLevelType w:val="hybridMultilevel"/>
    <w:tmpl w:val="F9E8BE78"/>
    <w:lvl w:ilvl="0" w:tplc="5D98152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47C3"/>
    <w:multiLevelType w:val="hybridMultilevel"/>
    <w:tmpl w:val="A8D23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F3CF0"/>
    <w:multiLevelType w:val="hybridMultilevel"/>
    <w:tmpl w:val="F698CBBE"/>
    <w:lvl w:ilvl="0" w:tplc="0F0EF9E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13742"/>
    <w:multiLevelType w:val="hybridMultilevel"/>
    <w:tmpl w:val="D2D256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96942"/>
    <w:multiLevelType w:val="hybridMultilevel"/>
    <w:tmpl w:val="AE7E8C7A"/>
    <w:lvl w:ilvl="0" w:tplc="39C6B2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7D41A8"/>
    <w:multiLevelType w:val="hybridMultilevel"/>
    <w:tmpl w:val="F8DC9B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A25585"/>
    <w:multiLevelType w:val="hybridMultilevel"/>
    <w:tmpl w:val="2D42867E"/>
    <w:lvl w:ilvl="0" w:tplc="040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449018EE"/>
    <w:multiLevelType w:val="hybridMultilevel"/>
    <w:tmpl w:val="232CC90A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9E9253A"/>
    <w:multiLevelType w:val="hybridMultilevel"/>
    <w:tmpl w:val="3B407572"/>
    <w:lvl w:ilvl="0" w:tplc="B6A44F8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B6A44F8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60660"/>
    <w:multiLevelType w:val="hybridMultilevel"/>
    <w:tmpl w:val="854C221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A4534"/>
    <w:multiLevelType w:val="hybridMultilevel"/>
    <w:tmpl w:val="F698CBBE"/>
    <w:lvl w:ilvl="0" w:tplc="0F0EF9E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113FFC"/>
    <w:multiLevelType w:val="hybridMultilevel"/>
    <w:tmpl w:val="E9248D20"/>
    <w:lvl w:ilvl="0" w:tplc="39C6B2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07B3C"/>
    <w:multiLevelType w:val="hybridMultilevel"/>
    <w:tmpl w:val="13529F62"/>
    <w:lvl w:ilvl="0" w:tplc="0F0EF9E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87FCF"/>
    <w:multiLevelType w:val="hybridMultilevel"/>
    <w:tmpl w:val="F364D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516F2"/>
    <w:multiLevelType w:val="hybridMultilevel"/>
    <w:tmpl w:val="0526CCD0"/>
    <w:lvl w:ilvl="0" w:tplc="774887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E7B25BC"/>
    <w:multiLevelType w:val="hybridMultilevel"/>
    <w:tmpl w:val="B4E66F60"/>
    <w:lvl w:ilvl="0" w:tplc="B6A44F8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52C4B"/>
    <w:multiLevelType w:val="hybridMultilevel"/>
    <w:tmpl w:val="F4C237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2A47"/>
    <w:multiLevelType w:val="hybridMultilevel"/>
    <w:tmpl w:val="32C62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530C2"/>
    <w:multiLevelType w:val="hybridMultilevel"/>
    <w:tmpl w:val="887EDDBC"/>
    <w:lvl w:ilvl="0" w:tplc="0408000B">
      <w:start w:val="1"/>
      <w:numFmt w:val="bullet"/>
      <w:lvlText w:val=""/>
      <w:lvlJc w:val="left"/>
      <w:pPr>
        <w:ind w:left="137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6" w15:restartNumberingAfterBreak="0">
    <w:nsid w:val="77676D22"/>
    <w:multiLevelType w:val="hybridMultilevel"/>
    <w:tmpl w:val="F99C89CC"/>
    <w:lvl w:ilvl="0" w:tplc="70586958">
      <w:start w:val="1"/>
      <w:numFmt w:val="decimal"/>
      <w:lvlText w:val="%1."/>
      <w:lvlJc w:val="left"/>
      <w:pPr>
        <w:tabs>
          <w:tab w:val="num" w:pos="250"/>
        </w:tabs>
        <w:ind w:left="25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D42E37"/>
    <w:multiLevelType w:val="hybridMultilevel"/>
    <w:tmpl w:val="4DDC63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77F8E"/>
    <w:multiLevelType w:val="hybridMultilevel"/>
    <w:tmpl w:val="F698CBBE"/>
    <w:lvl w:ilvl="0" w:tplc="0F0EF9E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14"/>
  </w:num>
  <w:num w:numId="7">
    <w:abstractNumId w:val="16"/>
  </w:num>
  <w:num w:numId="8">
    <w:abstractNumId w:val="23"/>
  </w:num>
  <w:num w:numId="9">
    <w:abstractNumId w:val="6"/>
  </w:num>
  <w:num w:numId="10">
    <w:abstractNumId w:val="25"/>
  </w:num>
  <w:num w:numId="11">
    <w:abstractNumId w:val="13"/>
  </w:num>
  <w:num w:numId="12">
    <w:abstractNumId w:val="10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26"/>
  </w:num>
  <w:num w:numId="18">
    <w:abstractNumId w:val="3"/>
  </w:num>
  <w:num w:numId="19">
    <w:abstractNumId w:val="27"/>
  </w:num>
  <w:num w:numId="20">
    <w:abstractNumId w:val="24"/>
  </w:num>
  <w:num w:numId="21">
    <w:abstractNumId w:val="19"/>
  </w:num>
  <w:num w:numId="22">
    <w:abstractNumId w:val="9"/>
  </w:num>
  <w:num w:numId="23">
    <w:abstractNumId w:val="18"/>
  </w:num>
  <w:num w:numId="24">
    <w:abstractNumId w:val="28"/>
  </w:num>
  <w:num w:numId="25">
    <w:abstractNumId w:val="17"/>
  </w:num>
  <w:num w:numId="26">
    <w:abstractNumId w:val="12"/>
  </w:num>
  <w:num w:numId="27">
    <w:abstractNumId w:val="15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008F2"/>
    <w:rsid w:val="00003E0F"/>
    <w:rsid w:val="000117AB"/>
    <w:rsid w:val="000124C6"/>
    <w:rsid w:val="0001254E"/>
    <w:rsid w:val="000142A2"/>
    <w:rsid w:val="00015566"/>
    <w:rsid w:val="00015E06"/>
    <w:rsid w:val="00017254"/>
    <w:rsid w:val="000172A0"/>
    <w:rsid w:val="00021CA2"/>
    <w:rsid w:val="00031205"/>
    <w:rsid w:val="0003336C"/>
    <w:rsid w:val="000412F5"/>
    <w:rsid w:val="00044BA7"/>
    <w:rsid w:val="00045582"/>
    <w:rsid w:val="0004680F"/>
    <w:rsid w:val="0005338F"/>
    <w:rsid w:val="00053905"/>
    <w:rsid w:val="00061E1B"/>
    <w:rsid w:val="00065ABD"/>
    <w:rsid w:val="00065D31"/>
    <w:rsid w:val="000715F4"/>
    <w:rsid w:val="0007411E"/>
    <w:rsid w:val="00077119"/>
    <w:rsid w:val="00086682"/>
    <w:rsid w:val="00087602"/>
    <w:rsid w:val="0009070B"/>
    <w:rsid w:val="000929C0"/>
    <w:rsid w:val="0009336D"/>
    <w:rsid w:val="000946BB"/>
    <w:rsid w:val="0009681E"/>
    <w:rsid w:val="00096F46"/>
    <w:rsid w:val="000973EA"/>
    <w:rsid w:val="000A1251"/>
    <w:rsid w:val="000A1317"/>
    <w:rsid w:val="000A41D0"/>
    <w:rsid w:val="000A4707"/>
    <w:rsid w:val="000A4FF9"/>
    <w:rsid w:val="000A59FD"/>
    <w:rsid w:val="000A65E2"/>
    <w:rsid w:val="000A6B3F"/>
    <w:rsid w:val="000B3768"/>
    <w:rsid w:val="000B5A6C"/>
    <w:rsid w:val="000C47FD"/>
    <w:rsid w:val="000D29B8"/>
    <w:rsid w:val="000D4A96"/>
    <w:rsid w:val="000D59E9"/>
    <w:rsid w:val="000E08EB"/>
    <w:rsid w:val="000E1822"/>
    <w:rsid w:val="000E25D9"/>
    <w:rsid w:val="000E2983"/>
    <w:rsid w:val="000E4C53"/>
    <w:rsid w:val="000F1CFD"/>
    <w:rsid w:val="000F347E"/>
    <w:rsid w:val="000F68BA"/>
    <w:rsid w:val="00101A5E"/>
    <w:rsid w:val="00105FAE"/>
    <w:rsid w:val="00106C6F"/>
    <w:rsid w:val="00107854"/>
    <w:rsid w:val="0011065E"/>
    <w:rsid w:val="00112371"/>
    <w:rsid w:val="00113723"/>
    <w:rsid w:val="00116FE4"/>
    <w:rsid w:val="00117AED"/>
    <w:rsid w:val="00117BF1"/>
    <w:rsid w:val="001207F4"/>
    <w:rsid w:val="00125293"/>
    <w:rsid w:val="00127147"/>
    <w:rsid w:val="001334C3"/>
    <w:rsid w:val="00142E8D"/>
    <w:rsid w:val="0014549A"/>
    <w:rsid w:val="001468D5"/>
    <w:rsid w:val="00146F17"/>
    <w:rsid w:val="0015470B"/>
    <w:rsid w:val="0015493D"/>
    <w:rsid w:val="001556EE"/>
    <w:rsid w:val="001564D8"/>
    <w:rsid w:val="00161BC9"/>
    <w:rsid w:val="001666AC"/>
    <w:rsid w:val="00170D0D"/>
    <w:rsid w:val="001723B1"/>
    <w:rsid w:val="0017796C"/>
    <w:rsid w:val="00184F30"/>
    <w:rsid w:val="0018653E"/>
    <w:rsid w:val="00190D2B"/>
    <w:rsid w:val="0019708E"/>
    <w:rsid w:val="001A542F"/>
    <w:rsid w:val="001A5B32"/>
    <w:rsid w:val="001A75DF"/>
    <w:rsid w:val="001A7819"/>
    <w:rsid w:val="001B0849"/>
    <w:rsid w:val="001B1858"/>
    <w:rsid w:val="001B5094"/>
    <w:rsid w:val="001B5C1D"/>
    <w:rsid w:val="001B70A3"/>
    <w:rsid w:val="001C4F69"/>
    <w:rsid w:val="001D13CD"/>
    <w:rsid w:val="001D445C"/>
    <w:rsid w:val="001D5335"/>
    <w:rsid w:val="001E10D7"/>
    <w:rsid w:val="001E2112"/>
    <w:rsid w:val="001E31E9"/>
    <w:rsid w:val="001F0EB2"/>
    <w:rsid w:val="001F16A5"/>
    <w:rsid w:val="001F3478"/>
    <w:rsid w:val="001F3EE5"/>
    <w:rsid w:val="00205A98"/>
    <w:rsid w:val="00211258"/>
    <w:rsid w:val="00224D9D"/>
    <w:rsid w:val="0022531F"/>
    <w:rsid w:val="00227D84"/>
    <w:rsid w:val="00233450"/>
    <w:rsid w:val="00233E13"/>
    <w:rsid w:val="00237E95"/>
    <w:rsid w:val="00243755"/>
    <w:rsid w:val="0024399B"/>
    <w:rsid w:val="002448D4"/>
    <w:rsid w:val="002502D7"/>
    <w:rsid w:val="00271293"/>
    <w:rsid w:val="002725AA"/>
    <w:rsid w:val="00282937"/>
    <w:rsid w:val="00284EDD"/>
    <w:rsid w:val="0029044A"/>
    <w:rsid w:val="00291A60"/>
    <w:rsid w:val="002921A5"/>
    <w:rsid w:val="002965FF"/>
    <w:rsid w:val="002A2D0B"/>
    <w:rsid w:val="002A60CC"/>
    <w:rsid w:val="002B0943"/>
    <w:rsid w:val="002B32BD"/>
    <w:rsid w:val="002B41EC"/>
    <w:rsid w:val="002B6B74"/>
    <w:rsid w:val="002C4E32"/>
    <w:rsid w:val="002C6D2D"/>
    <w:rsid w:val="002D2993"/>
    <w:rsid w:val="002D4CE3"/>
    <w:rsid w:val="002D5524"/>
    <w:rsid w:val="002E08A5"/>
    <w:rsid w:val="002E1769"/>
    <w:rsid w:val="002E2CC3"/>
    <w:rsid w:val="002E2FC1"/>
    <w:rsid w:val="002F3686"/>
    <w:rsid w:val="002F3F93"/>
    <w:rsid w:val="00306D1D"/>
    <w:rsid w:val="003116ED"/>
    <w:rsid w:val="00315990"/>
    <w:rsid w:val="00325E8B"/>
    <w:rsid w:val="00327046"/>
    <w:rsid w:val="00332C86"/>
    <w:rsid w:val="0033683D"/>
    <w:rsid w:val="00336C9F"/>
    <w:rsid w:val="003454C9"/>
    <w:rsid w:val="00351B90"/>
    <w:rsid w:val="00353044"/>
    <w:rsid w:val="00355033"/>
    <w:rsid w:val="00361263"/>
    <w:rsid w:val="00364031"/>
    <w:rsid w:val="00366A51"/>
    <w:rsid w:val="00366AAD"/>
    <w:rsid w:val="0036731C"/>
    <w:rsid w:val="00370A11"/>
    <w:rsid w:val="00374ED2"/>
    <w:rsid w:val="003755EB"/>
    <w:rsid w:val="00377487"/>
    <w:rsid w:val="00383193"/>
    <w:rsid w:val="00386163"/>
    <w:rsid w:val="003908F4"/>
    <w:rsid w:val="00396538"/>
    <w:rsid w:val="003A3D9A"/>
    <w:rsid w:val="003A5462"/>
    <w:rsid w:val="003B1C1B"/>
    <w:rsid w:val="003B28CF"/>
    <w:rsid w:val="003B5150"/>
    <w:rsid w:val="003C06BE"/>
    <w:rsid w:val="003C453C"/>
    <w:rsid w:val="003C57AA"/>
    <w:rsid w:val="003D03ED"/>
    <w:rsid w:val="003D08CD"/>
    <w:rsid w:val="003D2D77"/>
    <w:rsid w:val="003D48CF"/>
    <w:rsid w:val="003F5D0E"/>
    <w:rsid w:val="00401573"/>
    <w:rsid w:val="0040642D"/>
    <w:rsid w:val="004138DE"/>
    <w:rsid w:val="00432C02"/>
    <w:rsid w:val="004340C1"/>
    <w:rsid w:val="00450110"/>
    <w:rsid w:val="004503AB"/>
    <w:rsid w:val="00451F91"/>
    <w:rsid w:val="00453712"/>
    <w:rsid w:val="00454832"/>
    <w:rsid w:val="00454DE7"/>
    <w:rsid w:val="00454DF7"/>
    <w:rsid w:val="00457299"/>
    <w:rsid w:val="004648D6"/>
    <w:rsid w:val="00466CF5"/>
    <w:rsid w:val="00466D41"/>
    <w:rsid w:val="004753B4"/>
    <w:rsid w:val="0048429B"/>
    <w:rsid w:val="00485BEA"/>
    <w:rsid w:val="00492EAD"/>
    <w:rsid w:val="004A1113"/>
    <w:rsid w:val="004A2038"/>
    <w:rsid w:val="004A5462"/>
    <w:rsid w:val="004A6FCA"/>
    <w:rsid w:val="004A7537"/>
    <w:rsid w:val="004A7F65"/>
    <w:rsid w:val="004B2D4C"/>
    <w:rsid w:val="004B356B"/>
    <w:rsid w:val="004B5960"/>
    <w:rsid w:val="004B78F8"/>
    <w:rsid w:val="004C08A4"/>
    <w:rsid w:val="004C1F92"/>
    <w:rsid w:val="004C3F55"/>
    <w:rsid w:val="004D0108"/>
    <w:rsid w:val="004D106E"/>
    <w:rsid w:val="004D6FDB"/>
    <w:rsid w:val="004E23EE"/>
    <w:rsid w:val="004E4B6D"/>
    <w:rsid w:val="004E4C6D"/>
    <w:rsid w:val="004E647D"/>
    <w:rsid w:val="004E7644"/>
    <w:rsid w:val="004E7961"/>
    <w:rsid w:val="004F37E6"/>
    <w:rsid w:val="004F76DF"/>
    <w:rsid w:val="00510A0B"/>
    <w:rsid w:val="00525147"/>
    <w:rsid w:val="00525900"/>
    <w:rsid w:val="0052692A"/>
    <w:rsid w:val="0053097B"/>
    <w:rsid w:val="005410A2"/>
    <w:rsid w:val="00551AE3"/>
    <w:rsid w:val="00552E18"/>
    <w:rsid w:val="00553192"/>
    <w:rsid w:val="00557DF4"/>
    <w:rsid w:val="00561494"/>
    <w:rsid w:val="00562938"/>
    <w:rsid w:val="00563B8E"/>
    <w:rsid w:val="00564F85"/>
    <w:rsid w:val="00567843"/>
    <w:rsid w:val="005702D5"/>
    <w:rsid w:val="0057030A"/>
    <w:rsid w:val="00574398"/>
    <w:rsid w:val="00575643"/>
    <w:rsid w:val="00576695"/>
    <w:rsid w:val="005813FC"/>
    <w:rsid w:val="005859FA"/>
    <w:rsid w:val="00586044"/>
    <w:rsid w:val="00587546"/>
    <w:rsid w:val="00590423"/>
    <w:rsid w:val="00597FB6"/>
    <w:rsid w:val="005A2DDD"/>
    <w:rsid w:val="005A692F"/>
    <w:rsid w:val="005B20D9"/>
    <w:rsid w:val="005D062B"/>
    <w:rsid w:val="005D2886"/>
    <w:rsid w:val="005D29E3"/>
    <w:rsid w:val="005E0726"/>
    <w:rsid w:val="005E0DC7"/>
    <w:rsid w:val="005E2D7B"/>
    <w:rsid w:val="005E751A"/>
    <w:rsid w:val="005F0E9F"/>
    <w:rsid w:val="005F2C91"/>
    <w:rsid w:val="005F3180"/>
    <w:rsid w:val="006024AB"/>
    <w:rsid w:val="0060458F"/>
    <w:rsid w:val="00604951"/>
    <w:rsid w:val="00605ED3"/>
    <w:rsid w:val="006122A5"/>
    <w:rsid w:val="006139D5"/>
    <w:rsid w:val="006144AB"/>
    <w:rsid w:val="0061689B"/>
    <w:rsid w:val="00617866"/>
    <w:rsid w:val="006178B1"/>
    <w:rsid w:val="00631CBE"/>
    <w:rsid w:val="006320CD"/>
    <w:rsid w:val="006326D2"/>
    <w:rsid w:val="00632DCC"/>
    <w:rsid w:val="00636DDA"/>
    <w:rsid w:val="00641487"/>
    <w:rsid w:val="00641AF5"/>
    <w:rsid w:val="00643965"/>
    <w:rsid w:val="006449CF"/>
    <w:rsid w:val="006478B5"/>
    <w:rsid w:val="00650DD3"/>
    <w:rsid w:val="00651C93"/>
    <w:rsid w:val="00652357"/>
    <w:rsid w:val="00652503"/>
    <w:rsid w:val="00652D7D"/>
    <w:rsid w:val="0065455B"/>
    <w:rsid w:val="00655696"/>
    <w:rsid w:val="00656C60"/>
    <w:rsid w:val="00663BC0"/>
    <w:rsid w:val="00665627"/>
    <w:rsid w:val="0067131A"/>
    <w:rsid w:val="00674D93"/>
    <w:rsid w:val="006838C7"/>
    <w:rsid w:val="006838CA"/>
    <w:rsid w:val="006870BB"/>
    <w:rsid w:val="00687EAA"/>
    <w:rsid w:val="0069266A"/>
    <w:rsid w:val="00693BEF"/>
    <w:rsid w:val="0069618B"/>
    <w:rsid w:val="006A4DEE"/>
    <w:rsid w:val="006A5123"/>
    <w:rsid w:val="006B0AAE"/>
    <w:rsid w:val="006B0DD9"/>
    <w:rsid w:val="006B5672"/>
    <w:rsid w:val="006B66BA"/>
    <w:rsid w:val="006B6BCA"/>
    <w:rsid w:val="006C08A6"/>
    <w:rsid w:val="006C3F43"/>
    <w:rsid w:val="006C75F3"/>
    <w:rsid w:val="006D166B"/>
    <w:rsid w:val="006D32B5"/>
    <w:rsid w:val="006E05CD"/>
    <w:rsid w:val="006E4869"/>
    <w:rsid w:val="006E4F5E"/>
    <w:rsid w:val="006E6E38"/>
    <w:rsid w:val="006E7827"/>
    <w:rsid w:val="006F3240"/>
    <w:rsid w:val="006F54DD"/>
    <w:rsid w:val="006F765D"/>
    <w:rsid w:val="00701307"/>
    <w:rsid w:val="00703FE7"/>
    <w:rsid w:val="00706D73"/>
    <w:rsid w:val="00710FB8"/>
    <w:rsid w:val="007153DE"/>
    <w:rsid w:val="0071643F"/>
    <w:rsid w:val="0072294E"/>
    <w:rsid w:val="00722DA4"/>
    <w:rsid w:val="007249BA"/>
    <w:rsid w:val="00730350"/>
    <w:rsid w:val="007324AC"/>
    <w:rsid w:val="0073697D"/>
    <w:rsid w:val="00741FF9"/>
    <w:rsid w:val="00747C4E"/>
    <w:rsid w:val="0075146D"/>
    <w:rsid w:val="00752D50"/>
    <w:rsid w:val="00757BEF"/>
    <w:rsid w:val="0076105A"/>
    <w:rsid w:val="007613C5"/>
    <w:rsid w:val="007631FE"/>
    <w:rsid w:val="00766AFB"/>
    <w:rsid w:val="00766F42"/>
    <w:rsid w:val="0077592A"/>
    <w:rsid w:val="00775EE2"/>
    <w:rsid w:val="007846BC"/>
    <w:rsid w:val="00785E26"/>
    <w:rsid w:val="00785FF6"/>
    <w:rsid w:val="00795322"/>
    <w:rsid w:val="0079573F"/>
    <w:rsid w:val="00795E63"/>
    <w:rsid w:val="007966B2"/>
    <w:rsid w:val="00797D1F"/>
    <w:rsid w:val="007A1389"/>
    <w:rsid w:val="007A2A99"/>
    <w:rsid w:val="007C3FBD"/>
    <w:rsid w:val="007C44CD"/>
    <w:rsid w:val="007D1621"/>
    <w:rsid w:val="007E3415"/>
    <w:rsid w:val="007E3CD1"/>
    <w:rsid w:val="007F4992"/>
    <w:rsid w:val="007F4D0F"/>
    <w:rsid w:val="007F7887"/>
    <w:rsid w:val="00801C18"/>
    <w:rsid w:val="00804DB1"/>
    <w:rsid w:val="008206AE"/>
    <w:rsid w:val="008323E1"/>
    <w:rsid w:val="00832B22"/>
    <w:rsid w:val="008427CE"/>
    <w:rsid w:val="00843333"/>
    <w:rsid w:val="00844AF4"/>
    <w:rsid w:val="00846C34"/>
    <w:rsid w:val="00853227"/>
    <w:rsid w:val="0085583A"/>
    <w:rsid w:val="00857860"/>
    <w:rsid w:val="008606CD"/>
    <w:rsid w:val="00866F48"/>
    <w:rsid w:val="00867241"/>
    <w:rsid w:val="008703E0"/>
    <w:rsid w:val="00881410"/>
    <w:rsid w:val="008851CA"/>
    <w:rsid w:val="0089007C"/>
    <w:rsid w:val="00891338"/>
    <w:rsid w:val="0089159D"/>
    <w:rsid w:val="008919D3"/>
    <w:rsid w:val="00894C53"/>
    <w:rsid w:val="00896102"/>
    <w:rsid w:val="008A0FB3"/>
    <w:rsid w:val="008A3A8A"/>
    <w:rsid w:val="008B0271"/>
    <w:rsid w:val="008B235E"/>
    <w:rsid w:val="008B51E1"/>
    <w:rsid w:val="008B598E"/>
    <w:rsid w:val="008B7088"/>
    <w:rsid w:val="008D1AD2"/>
    <w:rsid w:val="008D404C"/>
    <w:rsid w:val="008E6DA1"/>
    <w:rsid w:val="008F0038"/>
    <w:rsid w:val="008F096D"/>
    <w:rsid w:val="008F55AF"/>
    <w:rsid w:val="008F7C03"/>
    <w:rsid w:val="009162B4"/>
    <w:rsid w:val="009166E7"/>
    <w:rsid w:val="00920E51"/>
    <w:rsid w:val="00921F7B"/>
    <w:rsid w:val="0092201F"/>
    <w:rsid w:val="00923BBD"/>
    <w:rsid w:val="00923F8C"/>
    <w:rsid w:val="009247ED"/>
    <w:rsid w:val="00925537"/>
    <w:rsid w:val="00931A4F"/>
    <w:rsid w:val="0093228C"/>
    <w:rsid w:val="00933B4E"/>
    <w:rsid w:val="00936854"/>
    <w:rsid w:val="00937E34"/>
    <w:rsid w:val="0095197A"/>
    <w:rsid w:val="00952932"/>
    <w:rsid w:val="00952E3E"/>
    <w:rsid w:val="0095358E"/>
    <w:rsid w:val="0095492C"/>
    <w:rsid w:val="00956409"/>
    <w:rsid w:val="009602E9"/>
    <w:rsid w:val="00973CA4"/>
    <w:rsid w:val="00974F2A"/>
    <w:rsid w:val="009856D5"/>
    <w:rsid w:val="00993884"/>
    <w:rsid w:val="009A12EC"/>
    <w:rsid w:val="009A203D"/>
    <w:rsid w:val="009B1F8C"/>
    <w:rsid w:val="009B2594"/>
    <w:rsid w:val="009B5CFA"/>
    <w:rsid w:val="009B625F"/>
    <w:rsid w:val="009C629A"/>
    <w:rsid w:val="009C70D2"/>
    <w:rsid w:val="009D3E2D"/>
    <w:rsid w:val="009E1542"/>
    <w:rsid w:val="009E3257"/>
    <w:rsid w:val="009F3A39"/>
    <w:rsid w:val="00A06BED"/>
    <w:rsid w:val="00A1547F"/>
    <w:rsid w:val="00A2013C"/>
    <w:rsid w:val="00A226D1"/>
    <w:rsid w:val="00A22855"/>
    <w:rsid w:val="00A2617F"/>
    <w:rsid w:val="00A31AB2"/>
    <w:rsid w:val="00A3213E"/>
    <w:rsid w:val="00A331CE"/>
    <w:rsid w:val="00A41670"/>
    <w:rsid w:val="00A44CBD"/>
    <w:rsid w:val="00A500B8"/>
    <w:rsid w:val="00A637A8"/>
    <w:rsid w:val="00A64E66"/>
    <w:rsid w:val="00A8266A"/>
    <w:rsid w:val="00A845FB"/>
    <w:rsid w:val="00A869CE"/>
    <w:rsid w:val="00A90334"/>
    <w:rsid w:val="00A95604"/>
    <w:rsid w:val="00AA068E"/>
    <w:rsid w:val="00AA29C9"/>
    <w:rsid w:val="00AA3109"/>
    <w:rsid w:val="00AA4EF6"/>
    <w:rsid w:val="00AB040F"/>
    <w:rsid w:val="00AD3E12"/>
    <w:rsid w:val="00AE187A"/>
    <w:rsid w:val="00AE1B3E"/>
    <w:rsid w:val="00AE1F6D"/>
    <w:rsid w:val="00AE47E7"/>
    <w:rsid w:val="00AE51B0"/>
    <w:rsid w:val="00AE66DC"/>
    <w:rsid w:val="00AE78A1"/>
    <w:rsid w:val="00AF0D7D"/>
    <w:rsid w:val="00B1681A"/>
    <w:rsid w:val="00B216B0"/>
    <w:rsid w:val="00B21973"/>
    <w:rsid w:val="00B24046"/>
    <w:rsid w:val="00B362D8"/>
    <w:rsid w:val="00B3686B"/>
    <w:rsid w:val="00B40A44"/>
    <w:rsid w:val="00B44E85"/>
    <w:rsid w:val="00B5257C"/>
    <w:rsid w:val="00B52604"/>
    <w:rsid w:val="00B53911"/>
    <w:rsid w:val="00B7041E"/>
    <w:rsid w:val="00B73894"/>
    <w:rsid w:val="00B73BF4"/>
    <w:rsid w:val="00B73D4E"/>
    <w:rsid w:val="00B749FC"/>
    <w:rsid w:val="00B74BE8"/>
    <w:rsid w:val="00B7517D"/>
    <w:rsid w:val="00B777D7"/>
    <w:rsid w:val="00B83A72"/>
    <w:rsid w:val="00B86BD5"/>
    <w:rsid w:val="00B91654"/>
    <w:rsid w:val="00B9302A"/>
    <w:rsid w:val="00B93E53"/>
    <w:rsid w:val="00B94CB3"/>
    <w:rsid w:val="00B97F02"/>
    <w:rsid w:val="00BA0115"/>
    <w:rsid w:val="00BA0655"/>
    <w:rsid w:val="00BA068C"/>
    <w:rsid w:val="00BA4DA4"/>
    <w:rsid w:val="00BB0D6A"/>
    <w:rsid w:val="00BB11B7"/>
    <w:rsid w:val="00BB2354"/>
    <w:rsid w:val="00BB489F"/>
    <w:rsid w:val="00BC132D"/>
    <w:rsid w:val="00BC619A"/>
    <w:rsid w:val="00BD4B31"/>
    <w:rsid w:val="00BE336A"/>
    <w:rsid w:val="00BE59F5"/>
    <w:rsid w:val="00BF5FB5"/>
    <w:rsid w:val="00BF648F"/>
    <w:rsid w:val="00BF6B0E"/>
    <w:rsid w:val="00C01608"/>
    <w:rsid w:val="00C03766"/>
    <w:rsid w:val="00C0788B"/>
    <w:rsid w:val="00C109DB"/>
    <w:rsid w:val="00C1694D"/>
    <w:rsid w:val="00C27114"/>
    <w:rsid w:val="00C323AD"/>
    <w:rsid w:val="00C331C7"/>
    <w:rsid w:val="00C37274"/>
    <w:rsid w:val="00C42260"/>
    <w:rsid w:val="00C45310"/>
    <w:rsid w:val="00C454E0"/>
    <w:rsid w:val="00C508A6"/>
    <w:rsid w:val="00C51141"/>
    <w:rsid w:val="00C60185"/>
    <w:rsid w:val="00C60552"/>
    <w:rsid w:val="00C62EE4"/>
    <w:rsid w:val="00C6523F"/>
    <w:rsid w:val="00C703FC"/>
    <w:rsid w:val="00C710B5"/>
    <w:rsid w:val="00C72771"/>
    <w:rsid w:val="00C80CF5"/>
    <w:rsid w:val="00C81566"/>
    <w:rsid w:val="00C819ED"/>
    <w:rsid w:val="00C8734F"/>
    <w:rsid w:val="00C901A8"/>
    <w:rsid w:val="00C905E4"/>
    <w:rsid w:val="00C92B27"/>
    <w:rsid w:val="00C97068"/>
    <w:rsid w:val="00CA5CDB"/>
    <w:rsid w:val="00CA6080"/>
    <w:rsid w:val="00CA7B19"/>
    <w:rsid w:val="00CB05BE"/>
    <w:rsid w:val="00CB30AB"/>
    <w:rsid w:val="00CC0B68"/>
    <w:rsid w:val="00CC157C"/>
    <w:rsid w:val="00CC58A4"/>
    <w:rsid w:val="00CD46E0"/>
    <w:rsid w:val="00CE0265"/>
    <w:rsid w:val="00CE095D"/>
    <w:rsid w:val="00CE2429"/>
    <w:rsid w:val="00CE711E"/>
    <w:rsid w:val="00CF35BA"/>
    <w:rsid w:val="00CF3859"/>
    <w:rsid w:val="00D00957"/>
    <w:rsid w:val="00D071D0"/>
    <w:rsid w:val="00D11147"/>
    <w:rsid w:val="00D147F2"/>
    <w:rsid w:val="00D1512F"/>
    <w:rsid w:val="00D2116F"/>
    <w:rsid w:val="00D22034"/>
    <w:rsid w:val="00D228BF"/>
    <w:rsid w:val="00D22B34"/>
    <w:rsid w:val="00D23408"/>
    <w:rsid w:val="00D23BB0"/>
    <w:rsid w:val="00D259A3"/>
    <w:rsid w:val="00D26900"/>
    <w:rsid w:val="00D27781"/>
    <w:rsid w:val="00D30940"/>
    <w:rsid w:val="00D31B0D"/>
    <w:rsid w:val="00D32699"/>
    <w:rsid w:val="00D326E5"/>
    <w:rsid w:val="00D413AD"/>
    <w:rsid w:val="00D42771"/>
    <w:rsid w:val="00D432B0"/>
    <w:rsid w:val="00D4494E"/>
    <w:rsid w:val="00D472A4"/>
    <w:rsid w:val="00D47E1F"/>
    <w:rsid w:val="00D50127"/>
    <w:rsid w:val="00D50D4E"/>
    <w:rsid w:val="00D525A1"/>
    <w:rsid w:val="00D621F4"/>
    <w:rsid w:val="00D625CF"/>
    <w:rsid w:val="00D641C2"/>
    <w:rsid w:val="00D65445"/>
    <w:rsid w:val="00D7024F"/>
    <w:rsid w:val="00D722CE"/>
    <w:rsid w:val="00D94958"/>
    <w:rsid w:val="00D954D2"/>
    <w:rsid w:val="00DA1C82"/>
    <w:rsid w:val="00DA34E7"/>
    <w:rsid w:val="00DA62FF"/>
    <w:rsid w:val="00DA64EB"/>
    <w:rsid w:val="00DB2EEA"/>
    <w:rsid w:val="00DB6030"/>
    <w:rsid w:val="00DB769D"/>
    <w:rsid w:val="00DC44FA"/>
    <w:rsid w:val="00DC4C94"/>
    <w:rsid w:val="00DD0DF4"/>
    <w:rsid w:val="00DD57F0"/>
    <w:rsid w:val="00DD5D9E"/>
    <w:rsid w:val="00DE71AF"/>
    <w:rsid w:val="00DE7CC7"/>
    <w:rsid w:val="00DE7DB0"/>
    <w:rsid w:val="00DE7F79"/>
    <w:rsid w:val="00DF381F"/>
    <w:rsid w:val="00DF3A99"/>
    <w:rsid w:val="00E00A1E"/>
    <w:rsid w:val="00E20E0A"/>
    <w:rsid w:val="00E211C5"/>
    <w:rsid w:val="00E25D9B"/>
    <w:rsid w:val="00E32DDB"/>
    <w:rsid w:val="00E344FF"/>
    <w:rsid w:val="00E36A78"/>
    <w:rsid w:val="00E41EC4"/>
    <w:rsid w:val="00E42738"/>
    <w:rsid w:val="00E46C1C"/>
    <w:rsid w:val="00E4762B"/>
    <w:rsid w:val="00E5036A"/>
    <w:rsid w:val="00E637EE"/>
    <w:rsid w:val="00E64127"/>
    <w:rsid w:val="00E64F71"/>
    <w:rsid w:val="00E656B2"/>
    <w:rsid w:val="00E676B0"/>
    <w:rsid w:val="00E76AC3"/>
    <w:rsid w:val="00E82119"/>
    <w:rsid w:val="00E8327C"/>
    <w:rsid w:val="00E840EC"/>
    <w:rsid w:val="00E85681"/>
    <w:rsid w:val="00E97677"/>
    <w:rsid w:val="00EA2042"/>
    <w:rsid w:val="00EA7B34"/>
    <w:rsid w:val="00EB0F9D"/>
    <w:rsid w:val="00EB20A7"/>
    <w:rsid w:val="00EB448D"/>
    <w:rsid w:val="00EB553B"/>
    <w:rsid w:val="00EB7332"/>
    <w:rsid w:val="00EB7483"/>
    <w:rsid w:val="00EB7AB0"/>
    <w:rsid w:val="00EC2DEB"/>
    <w:rsid w:val="00ED69DE"/>
    <w:rsid w:val="00EE07C9"/>
    <w:rsid w:val="00EE0DE3"/>
    <w:rsid w:val="00EE0F80"/>
    <w:rsid w:val="00EE2EDC"/>
    <w:rsid w:val="00EE660E"/>
    <w:rsid w:val="00EF25CA"/>
    <w:rsid w:val="00F0027E"/>
    <w:rsid w:val="00F02C99"/>
    <w:rsid w:val="00F04F2F"/>
    <w:rsid w:val="00F17A02"/>
    <w:rsid w:val="00F20C1F"/>
    <w:rsid w:val="00F24806"/>
    <w:rsid w:val="00F24A10"/>
    <w:rsid w:val="00F262E7"/>
    <w:rsid w:val="00F31539"/>
    <w:rsid w:val="00F321AF"/>
    <w:rsid w:val="00F338F7"/>
    <w:rsid w:val="00F345F2"/>
    <w:rsid w:val="00F366C7"/>
    <w:rsid w:val="00F43363"/>
    <w:rsid w:val="00F456E1"/>
    <w:rsid w:val="00F458FB"/>
    <w:rsid w:val="00F45CCA"/>
    <w:rsid w:val="00F4767A"/>
    <w:rsid w:val="00F50B63"/>
    <w:rsid w:val="00F5727F"/>
    <w:rsid w:val="00F6197D"/>
    <w:rsid w:val="00F61E3B"/>
    <w:rsid w:val="00F63D6A"/>
    <w:rsid w:val="00F706FA"/>
    <w:rsid w:val="00F71CFD"/>
    <w:rsid w:val="00F72503"/>
    <w:rsid w:val="00F72640"/>
    <w:rsid w:val="00F74B7B"/>
    <w:rsid w:val="00F76479"/>
    <w:rsid w:val="00F80EB8"/>
    <w:rsid w:val="00F813BB"/>
    <w:rsid w:val="00F813CF"/>
    <w:rsid w:val="00F91D86"/>
    <w:rsid w:val="00F92405"/>
    <w:rsid w:val="00FB2980"/>
    <w:rsid w:val="00FD3D69"/>
    <w:rsid w:val="00FE1CB9"/>
    <w:rsid w:val="00FE7047"/>
    <w:rsid w:val="00FE70B1"/>
    <w:rsid w:val="00FE7BFB"/>
    <w:rsid w:val="00FF3073"/>
    <w:rsid w:val="00FF4F0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02AA9C"/>
  <w15:chartTrackingRefBased/>
  <w15:docId w15:val="{A217EEDB-1C86-4FE0-9ECD-F860FA8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41"/>
    <w:pPr>
      <w:spacing w:after="120" w:line="276" w:lineRule="auto"/>
      <w:jc w:val="both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B51E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541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Char"/>
    <w:qFormat/>
    <w:rsid w:val="006320CD"/>
    <w:pPr>
      <w:keepNext/>
      <w:tabs>
        <w:tab w:val="left" w:pos="2835"/>
      </w:tabs>
      <w:spacing w:after="0" w:line="360" w:lineRule="auto"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link w:val="7"/>
    <w:semiHidden/>
    <w:locked/>
    <w:rsid w:val="001E10D7"/>
    <w:rPr>
      <w:rFonts w:ascii="Calibri" w:hAnsi="Calibri" w:cs="Calibri"/>
      <w:sz w:val="24"/>
      <w:szCs w:val="24"/>
      <w:lang w:val="x-none" w:eastAsia="en-US"/>
    </w:rPr>
  </w:style>
  <w:style w:type="table" w:styleId="a3">
    <w:name w:val="Table Grid"/>
    <w:basedOn w:val="a1"/>
    <w:uiPriority w:val="59"/>
    <w:rsid w:val="0070130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link w:val="a5"/>
    <w:semiHidden/>
    <w:locked/>
    <w:rsid w:val="00574398"/>
    <w:rPr>
      <w:rFonts w:cs="Times New Roman"/>
    </w:rPr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link w:val="a6"/>
    <w:uiPriority w:val="99"/>
    <w:locked/>
    <w:rsid w:val="00574398"/>
    <w:rPr>
      <w:rFonts w:cs="Times New Roman"/>
    </w:rPr>
  </w:style>
  <w:style w:type="paragraph" w:styleId="a7">
    <w:name w:val="Plain Text"/>
    <w:basedOn w:val="a"/>
    <w:link w:val="Char2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2">
    <w:name w:val="Απλό κείμενο Char"/>
    <w:link w:val="a7"/>
    <w:locked/>
    <w:rsid w:val="00D2116F"/>
    <w:rPr>
      <w:rFonts w:ascii="Consolas" w:hAnsi="Consolas" w:cs="Consolas"/>
      <w:sz w:val="21"/>
      <w:szCs w:val="21"/>
    </w:rPr>
  </w:style>
  <w:style w:type="paragraph" w:customStyle="1" w:styleId="10">
    <w:name w:val="Επιστολόχαρτο1"/>
    <w:basedOn w:val="a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3">
    <w:name w:val="Body Text Indent 3"/>
    <w:basedOn w:val="a"/>
    <w:link w:val="3Char"/>
    <w:rsid w:val="00EE0F80"/>
    <w:pPr>
      <w:spacing w:after="0" w:line="240" w:lineRule="auto"/>
      <w:ind w:left="993" w:hanging="993"/>
    </w:pPr>
    <w:rPr>
      <w:sz w:val="28"/>
      <w:szCs w:val="28"/>
    </w:rPr>
  </w:style>
  <w:style w:type="character" w:customStyle="1" w:styleId="BodyTextIndent3Char">
    <w:name w:val="Body Text Indent 3 Char"/>
    <w:semiHidden/>
    <w:locked/>
    <w:rsid w:val="001E10D7"/>
    <w:rPr>
      <w:rFonts w:cs="Times New Roman"/>
      <w:sz w:val="16"/>
      <w:szCs w:val="16"/>
      <w:lang w:val="x-none" w:eastAsia="en-US"/>
    </w:rPr>
  </w:style>
  <w:style w:type="character" w:customStyle="1" w:styleId="3Char">
    <w:name w:val="Σώμα κείμενου με εσοχή 3 Char"/>
    <w:link w:val="3"/>
    <w:locked/>
    <w:rsid w:val="00EE0F80"/>
    <w:rPr>
      <w:rFonts w:cs="Times New Roman"/>
      <w:sz w:val="24"/>
      <w:szCs w:val="24"/>
      <w:lang w:val="el-GR" w:eastAsia="en-US"/>
    </w:rPr>
  </w:style>
  <w:style w:type="paragraph" w:styleId="20">
    <w:name w:val="Body Text Indent 2"/>
    <w:basedOn w:val="a"/>
    <w:link w:val="2Char0"/>
    <w:rsid w:val="00EE0F80"/>
    <w:pPr>
      <w:spacing w:line="480" w:lineRule="auto"/>
      <w:ind w:left="283"/>
    </w:pPr>
  </w:style>
  <w:style w:type="character" w:customStyle="1" w:styleId="2Char0">
    <w:name w:val="Σώμα κείμενου με εσοχή 2 Char"/>
    <w:link w:val="20"/>
    <w:semiHidden/>
    <w:locked/>
    <w:rsid w:val="001E10D7"/>
    <w:rPr>
      <w:rFonts w:cs="Times New Roman"/>
      <w:lang w:val="x-none" w:eastAsia="en-US"/>
    </w:rPr>
  </w:style>
  <w:style w:type="character" w:styleId="a8">
    <w:name w:val="page number"/>
    <w:rsid w:val="006320CD"/>
    <w:rPr>
      <w:rFonts w:cs="Times New Roman"/>
    </w:rPr>
  </w:style>
  <w:style w:type="paragraph" w:styleId="a9">
    <w:name w:val="Body Text"/>
    <w:basedOn w:val="a"/>
    <w:locked/>
    <w:rsid w:val="000A4707"/>
  </w:style>
  <w:style w:type="paragraph" w:styleId="aa">
    <w:name w:val="Body Text Indent"/>
    <w:basedOn w:val="a"/>
    <w:link w:val="Char3"/>
    <w:unhideWhenUsed/>
    <w:locked/>
    <w:rsid w:val="004648D6"/>
    <w:pPr>
      <w:ind w:left="283"/>
    </w:pPr>
    <w:rPr>
      <w:rFonts w:eastAsia="Arial Unicode MS"/>
    </w:rPr>
  </w:style>
  <w:style w:type="character" w:customStyle="1" w:styleId="Char3">
    <w:name w:val="Σώμα κείμενου με εσοχή Char"/>
    <w:link w:val="aa"/>
    <w:rsid w:val="004648D6"/>
    <w:rPr>
      <w:rFonts w:eastAsia="Arial Unicode MS" w:cs="Calibri"/>
      <w:sz w:val="22"/>
      <w:szCs w:val="22"/>
      <w:lang w:eastAsia="en-US"/>
    </w:rPr>
  </w:style>
  <w:style w:type="character" w:customStyle="1" w:styleId="1Char">
    <w:name w:val="Επικεφαλίδα 1 Char"/>
    <w:link w:val="1"/>
    <w:rsid w:val="008B51E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leGrid">
    <w:name w:val="TableGrid"/>
    <w:rsid w:val="008B51E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basedOn w:val="a0"/>
    <w:link w:val="2"/>
    <w:rsid w:val="005410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-">
    <w:name w:val="Hyperlink"/>
    <w:basedOn w:val="a0"/>
    <w:unhideWhenUsed/>
    <w:locked/>
    <w:rsid w:val="005410A2"/>
    <w:rPr>
      <w:color w:val="0563C1" w:themeColor="hyperlink"/>
      <w:u w:val="single"/>
    </w:rPr>
  </w:style>
  <w:style w:type="paragraph" w:styleId="ab">
    <w:name w:val="caption"/>
    <w:basedOn w:val="a"/>
    <w:next w:val="a"/>
    <w:autoRedefine/>
    <w:unhideWhenUsed/>
    <w:qFormat/>
    <w:rsid w:val="00E82119"/>
    <w:pPr>
      <w:spacing w:line="240" w:lineRule="auto"/>
      <w:jc w:val="center"/>
    </w:pPr>
    <w:rPr>
      <w:iCs/>
      <w:sz w:val="20"/>
      <w:szCs w:val="18"/>
    </w:rPr>
  </w:style>
  <w:style w:type="paragraph" w:styleId="ac">
    <w:name w:val="List Paragraph"/>
    <w:basedOn w:val="a"/>
    <w:uiPriority w:val="34"/>
    <w:qFormat/>
    <w:rsid w:val="00804DB1"/>
    <w:pPr>
      <w:ind w:left="720"/>
      <w:contextualSpacing/>
    </w:pPr>
  </w:style>
  <w:style w:type="paragraph" w:customStyle="1" w:styleId="ad">
    <w:name w:val="Επικεφαλίδα εργασίας"/>
    <w:basedOn w:val="a"/>
    <w:qFormat/>
    <w:rsid w:val="001E2112"/>
    <w:pPr>
      <w:tabs>
        <w:tab w:val="left" w:pos="5245"/>
        <w:tab w:val="left" w:pos="5387"/>
      </w:tabs>
    </w:pPr>
    <w:rPr>
      <w:rFonts w:asciiTheme="minorHAnsi" w:hAnsiTheme="minorHAnsi" w:cs="Times New Roman"/>
      <w:b/>
      <w:u w:val="single"/>
      <w:lang w:eastAsia="el-GR"/>
    </w:rPr>
  </w:style>
  <w:style w:type="paragraph" w:styleId="Web">
    <w:name w:val="Normal (Web)"/>
    <w:basedOn w:val="a"/>
    <w:uiPriority w:val="99"/>
    <w:unhideWhenUsed/>
    <w:locked/>
    <w:rsid w:val="00D625CF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%3f%3fe%3f%3f%3f%3fs%3f_d%3f%3f%3f&#181;ast%3f%3f%3f_t&#181;%3f&#181;a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9B7C-E811-4C6D-9D66-15C4636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??e????s?_d???µast???_tµ?µa</Template>
  <TotalTime>2</TotalTime>
  <Pages>2</Pages>
  <Words>155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Anna</dc:creator>
  <cp:keywords/>
  <dc:description/>
  <cp:lastModifiedBy>mariar</cp:lastModifiedBy>
  <cp:revision>4</cp:revision>
  <cp:lastPrinted>2022-05-11T09:21:00Z</cp:lastPrinted>
  <dcterms:created xsi:type="dcterms:W3CDTF">2024-07-26T10:28:00Z</dcterms:created>
  <dcterms:modified xsi:type="dcterms:W3CDTF">2024-07-26T11:36:00Z</dcterms:modified>
</cp:coreProperties>
</file>